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CEF" w:rsidRPr="006C12ED" w:rsidRDefault="00985CEF" w:rsidP="006C12ED">
      <w:pPr>
        <w:rPr>
          <w:rFonts w:ascii="ＭＳ 明朝" w:hAnsi="ＭＳ 明朝"/>
        </w:rPr>
      </w:pPr>
      <w:r w:rsidRPr="006C12ED">
        <w:rPr>
          <w:rFonts w:ascii="ＭＳ 明朝" w:hAnsi="ＭＳ 明朝" w:hint="eastAsia"/>
        </w:rPr>
        <w:t>様式第</w:t>
      </w:r>
      <w:r w:rsidRPr="006C12ED">
        <w:rPr>
          <w:rFonts w:ascii="ＭＳ 明朝" w:hAnsi="ＭＳ 明朝"/>
        </w:rPr>
        <w:t>1</w:t>
      </w:r>
      <w:r w:rsidRPr="006C12ED">
        <w:rPr>
          <w:rFonts w:ascii="ＭＳ 明朝" w:hAnsi="ＭＳ 明朝" w:hint="eastAsia"/>
        </w:rPr>
        <w:t>号</w:t>
      </w:r>
      <w:r w:rsidRPr="006C12ED">
        <w:rPr>
          <w:rFonts w:ascii="ＭＳ 明朝" w:hAnsi="ＭＳ 明朝"/>
        </w:rPr>
        <w:t>(</w:t>
      </w:r>
      <w:r w:rsidRPr="006C12ED">
        <w:rPr>
          <w:rFonts w:ascii="ＭＳ 明朝" w:hAnsi="ＭＳ 明朝" w:hint="eastAsia"/>
        </w:rPr>
        <w:t>第</w:t>
      </w:r>
      <w:r w:rsidRPr="006C12ED">
        <w:rPr>
          <w:rFonts w:ascii="ＭＳ 明朝" w:hAnsi="ＭＳ 明朝"/>
        </w:rPr>
        <w:t>6</w:t>
      </w:r>
      <w:r w:rsidRPr="006C12ED">
        <w:rPr>
          <w:rFonts w:ascii="ＭＳ 明朝" w:hAnsi="ＭＳ 明朝" w:hint="eastAsia"/>
        </w:rPr>
        <w:t>条関係</w:t>
      </w:r>
      <w:r w:rsidRPr="006C12ED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85CEF">
        <w:tblPrEx>
          <w:tblCellMar>
            <w:top w:w="0" w:type="dxa"/>
            <w:bottom w:w="0" w:type="dxa"/>
          </w:tblCellMar>
        </w:tblPrEx>
        <w:trPr>
          <w:cantSplit/>
          <w:trHeight w:val="10700"/>
        </w:trPr>
        <w:tc>
          <w:tcPr>
            <w:tcW w:w="8505" w:type="dxa"/>
          </w:tcPr>
          <w:p w:rsidR="00985CEF" w:rsidRPr="00EC1AEE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意見の聴取請求書</w:t>
            </w: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別府市長　　　　　殿</w:t>
            </w: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請求者　　　　　　　　　　</w:t>
            </w:r>
          </w:p>
          <w:p w:rsidR="00985CEF" w:rsidRDefault="00985CEF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</w:t>
            </w:r>
          </w:p>
          <w:p w:rsidR="00985CEF" w:rsidRDefault="00985CEF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 xml:space="preserve">名　　　　　　　　</w:t>
            </w:r>
            <w:r w:rsidR="00EC1AEE"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</w:t>
            </w: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建築基準法第　　条第　　項の規定により、次のとおり意見の聴取を行うことを請求します。</w:t>
            </w: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請求の趣旨</w:t>
            </w: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5"/>
              </w:rPr>
              <w:t>その</w:t>
            </w:r>
            <w:r>
              <w:rPr>
                <w:rFonts w:ascii="ＭＳ 明朝" w:hint="eastAsia"/>
              </w:rPr>
              <w:t>他</w:t>
            </w: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  <w:p w:rsidR="00985CEF" w:rsidRDefault="00985CEF">
            <w:pPr>
              <w:rPr>
                <w:rFonts w:ascii="ＭＳ 明朝"/>
              </w:rPr>
            </w:pPr>
          </w:p>
        </w:tc>
      </w:tr>
    </w:tbl>
    <w:p w:rsidR="00985CEF" w:rsidRDefault="00985CEF">
      <w:pPr>
        <w:rPr>
          <w:rFonts w:ascii="ＭＳ 明朝"/>
        </w:rPr>
      </w:pPr>
    </w:p>
    <w:sectPr w:rsidR="00985CE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6D5" w:rsidRDefault="00F546D5" w:rsidP="006C12ED">
      <w:r>
        <w:separator/>
      </w:r>
    </w:p>
  </w:endnote>
  <w:endnote w:type="continuationSeparator" w:id="0">
    <w:p w:rsidR="00F546D5" w:rsidRDefault="00F546D5" w:rsidP="006C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6D5" w:rsidRDefault="00F546D5" w:rsidP="006C12ED">
      <w:r>
        <w:separator/>
      </w:r>
    </w:p>
  </w:footnote>
  <w:footnote w:type="continuationSeparator" w:id="0">
    <w:p w:rsidR="00F546D5" w:rsidRDefault="00F546D5" w:rsidP="006C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EF"/>
    <w:rsid w:val="00013DDC"/>
    <w:rsid w:val="000C21CE"/>
    <w:rsid w:val="006C12ED"/>
    <w:rsid w:val="009272E6"/>
    <w:rsid w:val="00985CEF"/>
    <w:rsid w:val="00C07415"/>
    <w:rsid w:val="00EC1AEE"/>
    <w:rsid w:val="00F5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E8309"/>
  <w14:defaultImageDpi w14:val="0"/>
  <w15:docId w15:val="{D9D8DD80-0476-43FD-A655-55F55B7D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12E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12ED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ookubo.000\&#65411;&#65438;&#65405;&#65400;&#65412;&#65391;&#65420;&#65439;\&#30003;&#35531;&#26360;&#20316;&#25104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2021-02-12T06:08:00Z</dcterms:created>
  <dcterms:modified xsi:type="dcterms:W3CDTF">2021-02-12T06:08:00Z</dcterms:modified>
</cp:coreProperties>
</file>