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2331B" w14:textId="1186FEEC" w:rsidR="00CD1A58" w:rsidRPr="00916961" w:rsidRDefault="008B57A2" w:rsidP="002B0BC3">
      <w:pPr>
        <w:jc w:val="left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 xml:space="preserve"> </w:t>
      </w:r>
      <w:r w:rsidR="00E26312" w:rsidRPr="00916961">
        <w:rPr>
          <w:rFonts w:ascii="BIZ UDP明朝 Medium" w:eastAsia="BIZ UDP明朝 Medium" w:hAnsi="BIZ UDP明朝 Medium" w:hint="eastAsia"/>
          <w:sz w:val="22"/>
        </w:rPr>
        <w:t>(様式</w:t>
      </w:r>
      <w:r w:rsidR="00F24A80">
        <w:rPr>
          <w:rFonts w:ascii="BIZ UDP明朝 Medium" w:eastAsia="BIZ UDP明朝 Medium" w:hAnsi="BIZ UDP明朝 Medium" w:hint="eastAsia"/>
          <w:sz w:val="22"/>
        </w:rPr>
        <w:t>８</w:t>
      </w:r>
      <w:bookmarkStart w:id="0" w:name="_GoBack"/>
      <w:bookmarkEnd w:id="0"/>
      <w:r w:rsidR="00E26312" w:rsidRPr="00916961">
        <w:rPr>
          <w:rFonts w:ascii="BIZ UDP明朝 Medium" w:eastAsia="BIZ UDP明朝 Medium" w:hAnsi="BIZ UDP明朝 Medium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CFDCAC2" w:rsidR="00E26312" w:rsidRPr="00916961" w:rsidRDefault="005D11E9" w:rsidP="00003102">
      <w:pPr>
        <w:jc w:val="center"/>
        <w:rPr>
          <w:rFonts w:ascii="BIZ UDP明朝 Medium" w:eastAsia="BIZ UDP明朝 Medium" w:hAnsi="BIZ UDP明朝 Medium"/>
          <w:b/>
          <w:sz w:val="36"/>
        </w:rPr>
      </w:pPr>
      <w:r w:rsidRPr="00916961">
        <w:rPr>
          <w:rFonts w:ascii="BIZ UDP明朝 Medium" w:eastAsia="BIZ UDP明朝 Medium" w:hAnsi="BIZ UDP明朝 Medium" w:hint="eastAsia"/>
          <w:b/>
          <w:sz w:val="36"/>
        </w:rPr>
        <w:t>入札辞退届</w:t>
      </w:r>
    </w:p>
    <w:p w14:paraId="27594FD4" w14:textId="1F5843AE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8291D77" w14:textId="19C9C18F" w:rsidR="005D11E9" w:rsidRPr="00916961" w:rsidRDefault="005D11E9" w:rsidP="005D11E9">
      <w:pPr>
        <w:jc w:val="right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4351C2BE" w14:textId="6C135739" w:rsidR="008B57A2" w:rsidRPr="00916961" w:rsidRDefault="008B57A2" w:rsidP="008B57A2">
      <w:pPr>
        <w:rPr>
          <w:rFonts w:ascii="BIZ UDP明朝 Medium" w:eastAsia="BIZ UDP明朝 Medium" w:hAnsi="BIZ UDP明朝 Medium"/>
          <w:sz w:val="22"/>
        </w:rPr>
      </w:pPr>
    </w:p>
    <w:p w14:paraId="04E7DE37" w14:textId="77777777" w:rsidR="005D11E9" w:rsidRPr="00916961" w:rsidRDefault="005D11E9" w:rsidP="007A3B2C">
      <w:pPr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>別府市</w:t>
      </w:r>
    </w:p>
    <w:p w14:paraId="3D062277" w14:textId="4E44962F" w:rsidR="005D11E9" w:rsidRPr="00916961" w:rsidRDefault="005D11E9" w:rsidP="007A3B2C">
      <w:pPr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 xml:space="preserve">　別府市長　長野　恭紘　殿</w:t>
      </w:r>
    </w:p>
    <w:p w14:paraId="4ED82EB7" w14:textId="4AFD200C" w:rsidR="005D11E9" w:rsidRPr="00916961" w:rsidRDefault="005D11E9" w:rsidP="008B57A2">
      <w:pPr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:rsidRPr="00916961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Pr="00916961" w:rsidRDefault="005D11E9" w:rsidP="005D11E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24A80">
              <w:rPr>
                <w:rFonts w:ascii="BIZ UDP明朝 Medium" w:eastAsia="BIZ UDP明朝 Medium" w:hAnsi="BIZ UDP明朝 Medium" w:hint="eastAsia"/>
                <w:spacing w:val="555"/>
                <w:kern w:val="0"/>
                <w:sz w:val="22"/>
                <w:fitText w:val="1584" w:id="-1751409917"/>
              </w:rPr>
              <w:t>住</w:t>
            </w:r>
            <w:r w:rsidRPr="00F24A80">
              <w:rPr>
                <w:rFonts w:ascii="BIZ UDP明朝 Medium" w:eastAsia="BIZ UDP明朝 Medium" w:hAnsi="BIZ UDP明朝 Medium" w:hint="eastAsia"/>
                <w:spacing w:val="7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Pr="00916961" w:rsidRDefault="005D11E9" w:rsidP="005D11E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D11E9" w:rsidRPr="00916961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Pr="00916961" w:rsidRDefault="005D11E9" w:rsidP="005D11E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24A80">
              <w:rPr>
                <w:rFonts w:ascii="BIZ UDP明朝 Medium" w:eastAsia="BIZ UDP明朝 Medium" w:hAnsi="BIZ UDP明朝 Medium" w:hint="eastAsia"/>
                <w:spacing w:val="15"/>
                <w:kern w:val="0"/>
                <w:sz w:val="22"/>
                <w:fitText w:val="1584" w:id="-1751409916"/>
              </w:rPr>
              <w:t>商号又は名</w:t>
            </w:r>
            <w:r w:rsidRPr="00F24A80">
              <w:rPr>
                <w:rFonts w:ascii="BIZ UDP明朝 Medium" w:eastAsia="BIZ UDP明朝 Medium" w:hAnsi="BIZ UDP明朝 Medium" w:hint="eastAsia"/>
                <w:spacing w:val="5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Pr="00916961" w:rsidRDefault="005D11E9" w:rsidP="005D11E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D11E9" w:rsidRPr="00916961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Pr="00916961" w:rsidRDefault="00F4000D" w:rsidP="008B23E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24A80">
              <w:rPr>
                <w:rFonts w:ascii="BIZ UDP明朝 Medium" w:eastAsia="BIZ UDP明朝 Medium" w:hAnsi="BIZ UDP明朝 Medium" w:hint="eastAsia"/>
                <w:spacing w:val="45"/>
                <w:kern w:val="0"/>
                <w:sz w:val="22"/>
                <w:fitText w:val="1494" w:id="-1751372544"/>
              </w:rPr>
              <w:t>代表者又</w:t>
            </w:r>
            <w:r w:rsidRPr="00F24A80">
              <w:rPr>
                <w:rFonts w:ascii="BIZ UDP明朝 Medium" w:eastAsia="BIZ UDP明朝 Medium" w:hAnsi="BIZ UDP明朝 Medium" w:hint="eastAsia"/>
                <w:spacing w:val="15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Pr="00916961" w:rsidRDefault="00F4000D" w:rsidP="008B23E8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24A80">
              <w:rPr>
                <w:rFonts w:ascii="BIZ UDP明朝 Medium" w:eastAsia="BIZ UDP明朝 Medium" w:hAnsi="BIZ UDP明朝 Medium" w:hint="eastAsia"/>
                <w:spacing w:val="15"/>
                <w:kern w:val="0"/>
                <w:sz w:val="22"/>
                <w:fitText w:val="1494" w:id="-1751372543"/>
              </w:rPr>
              <w:t>受任者職氏</w:t>
            </w:r>
            <w:r w:rsidRPr="00F24A80">
              <w:rPr>
                <w:rFonts w:ascii="BIZ UDP明朝 Medium" w:eastAsia="BIZ UDP明朝 Medium" w:hAnsi="BIZ UDP明朝 Medium" w:hint="eastAsia"/>
                <w:spacing w:val="-7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Pr="00916961" w:rsidRDefault="005D11E9" w:rsidP="005D11E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Pr="00916961" w:rsidRDefault="005D11E9" w:rsidP="005D11E9">
            <w:pPr>
              <w:rPr>
                <w:rFonts w:ascii="BIZ UDP明朝 Medium" w:eastAsia="BIZ UDP明朝 Medium" w:hAnsi="BIZ UDP明朝 Medium"/>
                <w:sz w:val="22"/>
              </w:rPr>
            </w:pPr>
            <w:r w:rsidRPr="00916961">
              <w:rPr>
                <w:rFonts w:ascii="BIZ UDP明朝 Medium" w:eastAsia="BIZ UDP明朝 Medium" w:hAnsi="BIZ UDP明朝 Medium" w:hint="eastAsia"/>
                <w:sz w:val="16"/>
              </w:rPr>
              <w:t>㊞</w:t>
            </w:r>
          </w:p>
        </w:tc>
      </w:tr>
    </w:tbl>
    <w:p w14:paraId="6BC3394F" w14:textId="3B7A7A72" w:rsidR="005D11E9" w:rsidRPr="00916961" w:rsidRDefault="005D11E9" w:rsidP="008B57A2">
      <w:pPr>
        <w:rPr>
          <w:rFonts w:ascii="BIZ UDP明朝 Medium" w:eastAsia="BIZ UDP明朝 Medium" w:hAnsi="BIZ UDP明朝 Medium"/>
          <w:sz w:val="22"/>
        </w:rPr>
      </w:pPr>
    </w:p>
    <w:p w14:paraId="64B82CDF" w14:textId="089E4F77" w:rsidR="005D11E9" w:rsidRPr="00916961" w:rsidRDefault="005D11E9" w:rsidP="008B57A2">
      <w:pPr>
        <w:rPr>
          <w:rFonts w:ascii="BIZ UDP明朝 Medium" w:eastAsia="BIZ UDP明朝 Medium" w:hAnsi="BIZ UDP明朝 Medium"/>
          <w:sz w:val="22"/>
        </w:rPr>
      </w:pPr>
    </w:p>
    <w:p w14:paraId="3A50798A" w14:textId="77777777" w:rsidR="005D11E9" w:rsidRPr="00916961" w:rsidRDefault="005D11E9" w:rsidP="008B57A2">
      <w:pPr>
        <w:rPr>
          <w:rFonts w:ascii="BIZ UDP明朝 Medium" w:eastAsia="BIZ UDP明朝 Medium" w:hAnsi="BIZ UDP明朝 Medium"/>
          <w:sz w:val="22"/>
        </w:rPr>
      </w:pPr>
    </w:p>
    <w:p w14:paraId="67AC681F" w14:textId="77777777" w:rsidR="005D11E9" w:rsidRPr="00916961" w:rsidRDefault="005D11E9" w:rsidP="008B57A2">
      <w:pPr>
        <w:rPr>
          <w:rFonts w:ascii="BIZ UDP明朝 Medium" w:eastAsia="BIZ UDP明朝 Medium" w:hAnsi="BIZ UDP明朝 Medium"/>
          <w:sz w:val="22"/>
        </w:rPr>
      </w:pPr>
    </w:p>
    <w:p w14:paraId="53C13BB5" w14:textId="074CA8D2" w:rsidR="005D11E9" w:rsidRPr="00916961" w:rsidRDefault="005D11E9" w:rsidP="008B57A2">
      <w:pPr>
        <w:rPr>
          <w:rFonts w:ascii="BIZ UDP明朝 Medium" w:eastAsia="BIZ UDP明朝 Medium" w:hAnsi="BIZ UDP明朝 Medium"/>
          <w:sz w:val="22"/>
        </w:rPr>
      </w:pPr>
    </w:p>
    <w:p w14:paraId="22F53E1B" w14:textId="44C2A3BB" w:rsidR="005D11E9" w:rsidRPr="00916961" w:rsidRDefault="005D11E9" w:rsidP="008B57A2">
      <w:pPr>
        <w:rPr>
          <w:rFonts w:ascii="BIZ UDP明朝 Medium" w:eastAsia="BIZ UDP明朝 Medium" w:hAnsi="BIZ UDP明朝 Medium"/>
          <w:sz w:val="22"/>
        </w:rPr>
      </w:pPr>
    </w:p>
    <w:p w14:paraId="7A101BCA" w14:textId="77777777" w:rsidR="00F4000D" w:rsidRPr="00916961" w:rsidRDefault="00F4000D" w:rsidP="008B57A2">
      <w:pPr>
        <w:rPr>
          <w:rFonts w:ascii="BIZ UDP明朝 Medium" w:eastAsia="BIZ UDP明朝 Medium" w:hAnsi="BIZ UDP明朝 Medium"/>
          <w:sz w:val="22"/>
        </w:rPr>
      </w:pPr>
    </w:p>
    <w:p w14:paraId="73DF8F33" w14:textId="3195397B" w:rsidR="008B57A2" w:rsidRPr="00916961" w:rsidRDefault="005D11E9" w:rsidP="002B0BC3">
      <w:pPr>
        <w:jc w:val="left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 xml:space="preserve">　下記について、都合により入札を辞退します。</w:t>
      </w: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FCB465" w14:textId="63B14081" w:rsidR="005D11E9" w:rsidRPr="00916961" w:rsidRDefault="005D11E9" w:rsidP="005D11E9">
      <w:pPr>
        <w:jc w:val="center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>記</w:t>
      </w:r>
    </w:p>
    <w:p w14:paraId="7FCD97C5" w14:textId="220481E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1F79FF5" w14:textId="15A9BACC" w:rsidR="005D11E9" w:rsidRPr="00916961" w:rsidRDefault="005D11E9" w:rsidP="002B0BC3">
      <w:pPr>
        <w:jc w:val="left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 xml:space="preserve">１　</w:t>
      </w:r>
      <w:r w:rsidRPr="00B56DDA">
        <w:rPr>
          <w:rFonts w:ascii="BIZ UDP明朝 Medium" w:eastAsia="BIZ UDP明朝 Medium" w:hAnsi="BIZ UDP明朝 Medium" w:hint="eastAsia"/>
          <w:spacing w:val="84"/>
          <w:kern w:val="0"/>
          <w:sz w:val="22"/>
          <w:fitText w:val="996" w:id="-1751409664"/>
        </w:rPr>
        <w:t>案件</w:t>
      </w:r>
      <w:r w:rsidRPr="00B56DDA">
        <w:rPr>
          <w:rFonts w:ascii="BIZ UDP明朝 Medium" w:eastAsia="BIZ UDP明朝 Medium" w:hAnsi="BIZ UDP明朝 Medium" w:hint="eastAsia"/>
          <w:kern w:val="0"/>
          <w:sz w:val="22"/>
          <w:fitText w:val="996" w:id="-1751409664"/>
        </w:rPr>
        <w:t>名</w:t>
      </w:r>
      <w:r w:rsidRPr="00916961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="00B56DDA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="00F11C68" w:rsidRPr="00916961">
        <w:rPr>
          <w:rFonts w:ascii="BIZ UDP明朝 Medium" w:eastAsia="BIZ UDP明朝 Medium" w:hAnsi="BIZ UDP明朝 Medium" w:hint="eastAsia"/>
          <w:sz w:val="22"/>
        </w:rPr>
        <w:t>別府市</w:t>
      </w:r>
      <w:r w:rsidR="00B56DDA">
        <w:rPr>
          <w:rFonts w:ascii="BIZ UDP明朝 Medium" w:eastAsia="BIZ UDP明朝 Medium" w:hAnsi="BIZ UDP明朝 Medium" w:hint="eastAsia"/>
          <w:sz w:val="22"/>
        </w:rPr>
        <w:t>市民税・</w:t>
      </w:r>
      <w:r w:rsidR="00F11C68" w:rsidRPr="00916961">
        <w:rPr>
          <w:rFonts w:ascii="BIZ UDP明朝 Medium" w:eastAsia="BIZ UDP明朝 Medium" w:hAnsi="BIZ UDP明朝 Medium" w:hint="eastAsia"/>
          <w:sz w:val="22"/>
        </w:rPr>
        <w:t>県民税賦課等</w:t>
      </w:r>
      <w:r w:rsidR="003C208E" w:rsidRPr="00916961">
        <w:rPr>
          <w:rFonts w:ascii="BIZ UDP明朝 Medium" w:eastAsia="BIZ UDP明朝 Medium" w:hAnsi="BIZ UDP明朝 Medium" w:hint="eastAsia"/>
          <w:sz w:val="22"/>
        </w:rPr>
        <w:t>業務</w:t>
      </w:r>
      <w:r w:rsidR="00F11C68" w:rsidRPr="00916961">
        <w:rPr>
          <w:rFonts w:ascii="BIZ UDP明朝 Medium" w:eastAsia="BIZ UDP明朝 Medium" w:hAnsi="BIZ UDP明朝 Medium" w:hint="eastAsia"/>
          <w:sz w:val="22"/>
        </w:rPr>
        <w:t>委託</w:t>
      </w:r>
    </w:p>
    <w:p w14:paraId="5943589D" w14:textId="07AB7726" w:rsidR="005D11E9" w:rsidRPr="00916961" w:rsidRDefault="005D11E9" w:rsidP="002B0BC3">
      <w:pPr>
        <w:jc w:val="left"/>
        <w:rPr>
          <w:rFonts w:ascii="BIZ UDP明朝 Medium" w:eastAsia="BIZ UDP明朝 Medium" w:hAnsi="BIZ UDP明朝 Medium"/>
          <w:sz w:val="22"/>
        </w:rPr>
      </w:pPr>
    </w:p>
    <w:p w14:paraId="5806A6CC" w14:textId="2BA76C60" w:rsidR="005D11E9" w:rsidRPr="00916961" w:rsidRDefault="005D11E9" w:rsidP="002B0BC3">
      <w:pPr>
        <w:ind w:left="1741" w:hangingChars="700" w:hanging="1741"/>
        <w:jc w:val="left"/>
        <w:rPr>
          <w:rFonts w:ascii="BIZ UDP明朝 Medium" w:eastAsia="BIZ UDP明朝 Medium" w:hAnsi="BIZ UDP明朝 Medium"/>
          <w:sz w:val="22"/>
        </w:rPr>
      </w:pPr>
      <w:r w:rsidRPr="00916961">
        <w:rPr>
          <w:rFonts w:ascii="BIZ UDP明朝 Medium" w:eastAsia="BIZ UDP明朝 Medium" w:hAnsi="BIZ UDP明朝 Medium" w:hint="eastAsia"/>
          <w:sz w:val="22"/>
        </w:rPr>
        <w:t xml:space="preserve">２　辞退理由　</w:t>
      </w:r>
    </w:p>
    <w:sectPr w:rsidR="005D11E9" w:rsidRPr="00916961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7B432" w14:textId="77777777" w:rsidR="00C53687" w:rsidRDefault="00C53687" w:rsidP="00E26312">
      <w:r>
        <w:separator/>
      </w:r>
    </w:p>
  </w:endnote>
  <w:endnote w:type="continuationSeparator" w:id="0">
    <w:p w14:paraId="1D755294" w14:textId="77777777" w:rsidR="00C53687" w:rsidRDefault="00C536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2AF0E" w14:textId="77777777" w:rsidR="00C53687" w:rsidRDefault="00C53687" w:rsidP="00E26312">
      <w:r>
        <w:separator/>
      </w:r>
    </w:p>
  </w:footnote>
  <w:footnote w:type="continuationSeparator" w:id="0">
    <w:p w14:paraId="43076DB2" w14:textId="77777777" w:rsidR="00C53687" w:rsidRDefault="00C536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0916C5"/>
    <w:rsid w:val="000A5C90"/>
    <w:rsid w:val="000B3F5D"/>
    <w:rsid w:val="00102684"/>
    <w:rsid w:val="00142356"/>
    <w:rsid w:val="001E71E4"/>
    <w:rsid w:val="00204693"/>
    <w:rsid w:val="002B0BC3"/>
    <w:rsid w:val="002E021A"/>
    <w:rsid w:val="003C208E"/>
    <w:rsid w:val="003C762B"/>
    <w:rsid w:val="003F6A18"/>
    <w:rsid w:val="00450FF8"/>
    <w:rsid w:val="00527FD9"/>
    <w:rsid w:val="00535B02"/>
    <w:rsid w:val="00562B68"/>
    <w:rsid w:val="005B2806"/>
    <w:rsid w:val="005D11E9"/>
    <w:rsid w:val="0060537B"/>
    <w:rsid w:val="0061518E"/>
    <w:rsid w:val="007A3B2C"/>
    <w:rsid w:val="007E400A"/>
    <w:rsid w:val="007E43B9"/>
    <w:rsid w:val="008569B1"/>
    <w:rsid w:val="00861774"/>
    <w:rsid w:val="00893055"/>
    <w:rsid w:val="008B23E8"/>
    <w:rsid w:val="008B57A2"/>
    <w:rsid w:val="008E0FE1"/>
    <w:rsid w:val="00916961"/>
    <w:rsid w:val="00A11F75"/>
    <w:rsid w:val="00B17942"/>
    <w:rsid w:val="00B56DDA"/>
    <w:rsid w:val="00B64F23"/>
    <w:rsid w:val="00BB05AC"/>
    <w:rsid w:val="00BC75A5"/>
    <w:rsid w:val="00BF1E80"/>
    <w:rsid w:val="00C53687"/>
    <w:rsid w:val="00C6096C"/>
    <w:rsid w:val="00CA0C26"/>
    <w:rsid w:val="00CC48B8"/>
    <w:rsid w:val="00CD1A58"/>
    <w:rsid w:val="00D6649E"/>
    <w:rsid w:val="00DB41EF"/>
    <w:rsid w:val="00E208BB"/>
    <w:rsid w:val="00E26312"/>
    <w:rsid w:val="00ED7C59"/>
    <w:rsid w:val="00F11C68"/>
    <w:rsid w:val="00F24A80"/>
    <w:rsid w:val="00F4000D"/>
    <w:rsid w:val="00F82DAD"/>
    <w:rsid w:val="00FC2375"/>
    <w:rsid w:val="00FD3572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6FB3FE9B.dotm</Template>
  <TotalTime>86</TotalTime>
  <Pages>1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2023-10-24T03:13:00Z</dcterms:modified>
</cp:coreProperties>
</file>