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1036F87A" w:rsidR="00CD1A58" w:rsidRPr="00FA7064" w:rsidRDefault="00E26312">
      <w:pPr>
        <w:rPr>
          <w:rFonts w:ascii="BIZ UDP明朝 Medium" w:eastAsia="BIZ UDP明朝 Medium" w:hAnsi="BIZ UDP明朝 Medium"/>
          <w:sz w:val="22"/>
        </w:rPr>
      </w:pPr>
      <w:r w:rsidRPr="00FA7064">
        <w:rPr>
          <w:rFonts w:ascii="BIZ UDP明朝 Medium" w:eastAsia="BIZ UDP明朝 Medium" w:hAnsi="BIZ UDP明朝 Medium" w:hint="eastAsia"/>
          <w:sz w:val="22"/>
        </w:rPr>
        <w:t>(様式</w:t>
      </w:r>
      <w:r w:rsidR="00D71959">
        <w:rPr>
          <w:rFonts w:ascii="BIZ UDP明朝 Medium" w:eastAsia="BIZ UDP明朝 Medium" w:hAnsi="BIZ UDP明朝 Medium" w:hint="eastAsia"/>
          <w:sz w:val="22"/>
        </w:rPr>
        <w:t>６</w:t>
      </w:r>
      <w:r w:rsidRPr="00FA7064">
        <w:rPr>
          <w:rFonts w:ascii="BIZ UDP明朝 Medium" w:eastAsia="BIZ UDP明朝 Medium" w:hAnsi="BIZ UDP明朝 Medium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ADC8077" w:rsidR="00E26312" w:rsidRPr="00FA7064" w:rsidRDefault="00CC48B8" w:rsidP="00003102">
      <w:pPr>
        <w:jc w:val="center"/>
        <w:rPr>
          <w:rFonts w:ascii="BIZ UDP明朝 Medium" w:eastAsia="BIZ UDP明朝 Medium" w:hAnsi="BIZ UDP明朝 Medium"/>
          <w:b/>
          <w:sz w:val="36"/>
        </w:rPr>
      </w:pPr>
      <w:r w:rsidRPr="00FA7064">
        <w:rPr>
          <w:rFonts w:ascii="BIZ UDP明朝 Medium" w:eastAsia="BIZ UDP明朝 Medium" w:hAnsi="BIZ UDP明朝 Medium" w:hint="eastAsia"/>
          <w:b/>
          <w:sz w:val="36"/>
        </w:rPr>
        <w:t>委託業務入札書</w:t>
      </w:r>
    </w:p>
    <w:p w14:paraId="727856B5" w14:textId="77777777" w:rsidR="00CA0C26" w:rsidRP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CC48B8" w14:paraId="290DAF73" w14:textId="77777777" w:rsidTr="007E400A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Pr="00FA7064" w:rsidRDefault="00ED7C59" w:rsidP="00ED7C5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6F52DB55" w14:textId="78BA59D9" w:rsidR="00CC48B8" w:rsidRPr="00FA7064" w:rsidRDefault="00ED7C59" w:rsidP="00ED7C59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FA7064">
              <w:rPr>
                <w:rFonts w:ascii="BIZ UDP明朝 Medium" w:eastAsia="BIZ UDP明朝 Medium" w:hAnsi="BIZ UDP明朝 Medium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8459E76" w14:textId="77777777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1ADE7A6" w14:textId="0667AF91" w:rsidR="00ED7C59" w:rsidRPr="00FA7064" w:rsidRDefault="00ED7C59" w:rsidP="00B32BC3">
            <w:pPr>
              <w:spacing w:line="0" w:lineRule="atLeast"/>
              <w:ind w:firstLineChars="100" w:firstLine="245"/>
              <w:rPr>
                <w:rFonts w:ascii="BIZ UDP明朝 Medium" w:eastAsia="BIZ UDP明朝 Medium" w:hAnsi="BIZ UDP明朝 Medium"/>
                <w:sz w:val="22"/>
              </w:rPr>
            </w:pPr>
            <w:r w:rsidRPr="00FA7064">
              <w:rPr>
                <w:rFonts w:ascii="BIZ UDP明朝 Medium" w:eastAsia="BIZ UDP明朝 Medium" w:hAnsi="BIZ UDP明朝 Medium" w:hint="eastAsia"/>
                <w:sz w:val="22"/>
              </w:rPr>
              <w:t>別府市</w:t>
            </w:r>
          </w:p>
          <w:p w14:paraId="52C6F1B7" w14:textId="2FC2104B" w:rsidR="00ED7C59" w:rsidRPr="00FA7064" w:rsidRDefault="00ED7C59" w:rsidP="00B32BC3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FA7064">
              <w:rPr>
                <w:rFonts w:ascii="BIZ UDP明朝 Medium" w:eastAsia="BIZ UDP明朝 Medium" w:hAnsi="BIZ UDP明朝 Medium" w:hint="eastAsia"/>
                <w:sz w:val="22"/>
              </w:rPr>
              <w:t xml:space="preserve">　　別府市長　長野　恭紘　殿</w:t>
            </w:r>
          </w:p>
          <w:p w14:paraId="19317669" w14:textId="77777777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68F584D" w14:textId="77777777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:rsidRPr="00FA7064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FA7064" w:rsidRDefault="00ED7C59" w:rsidP="00815964">
                  <w:pPr>
                    <w:jc w:val="center"/>
                    <w:rPr>
                      <w:rFonts w:ascii="BIZ UDP明朝 Medium" w:eastAsia="BIZ UDP明朝 Medium" w:hAnsi="BIZ UDP明朝 Medium"/>
                      <w:kern w:val="0"/>
                      <w:sz w:val="22"/>
                    </w:rPr>
                  </w:pPr>
                  <w:r w:rsidRPr="00FA7064">
                    <w:rPr>
                      <w:rFonts w:ascii="BIZ UDP明朝 Medium" w:eastAsia="BIZ UDP明朝 Medium" w:hAnsi="BIZ UDP明朝 Medium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Pr="00FA7064" w:rsidRDefault="00ED7C59" w:rsidP="00ED7C59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A632EE">
                    <w:rPr>
                      <w:rFonts w:ascii="BIZ UDP明朝 Medium" w:eastAsia="BIZ UDP明朝 Medium" w:hAnsi="BIZ UDP明朝 Medium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A632EE">
                    <w:rPr>
                      <w:rFonts w:ascii="BIZ UDP明朝 Medium" w:eastAsia="BIZ UDP明朝 Medium" w:hAnsi="BIZ UDP明朝 Medium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Pr="00FA7064" w:rsidRDefault="00ED7C59" w:rsidP="00ED7C59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  <w:tr w:rsidR="00ED7C59" w:rsidRPr="00FA7064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Pr="00FA7064" w:rsidRDefault="00ED7C59" w:rsidP="00ED7C59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Pr="00FA7064" w:rsidRDefault="00ED7C59" w:rsidP="00ED7C59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A632EE">
                    <w:rPr>
                      <w:rFonts w:ascii="BIZ UDP明朝 Medium" w:eastAsia="BIZ UDP明朝 Medium" w:hAnsi="BIZ UDP明朝 Medium" w:hint="eastAsia"/>
                      <w:spacing w:val="30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A632EE">
                    <w:rPr>
                      <w:rFonts w:ascii="BIZ UDP明朝 Medium" w:eastAsia="BIZ UDP明朝 Medium" w:hAnsi="BIZ UDP明朝 Medium" w:hint="eastAsia"/>
                      <w:spacing w:val="1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Pr="00FA7064" w:rsidRDefault="00ED7C59" w:rsidP="00ED7C59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  <w:tr w:rsidR="00ED7C59" w:rsidRPr="00FA7064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FA7064" w:rsidRDefault="00ED7C59" w:rsidP="00ED7C59">
                  <w:pPr>
                    <w:jc w:val="center"/>
                    <w:rPr>
                      <w:rFonts w:ascii="BIZ UDP明朝 Medium" w:eastAsia="BIZ UDP明朝 Medium" w:hAnsi="BIZ UDP明朝 Medium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Pr="00FA7064" w:rsidRDefault="00ED7C59" w:rsidP="00ED7C59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A632EE">
                    <w:rPr>
                      <w:rFonts w:ascii="BIZ UDP明朝 Medium" w:eastAsia="BIZ UDP明朝 Medium" w:hAnsi="BIZ UDP明朝 Medium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A632EE">
                    <w:rPr>
                      <w:rFonts w:ascii="BIZ UDP明朝 Medium" w:eastAsia="BIZ UDP明朝 Medium" w:hAnsi="BIZ UDP明朝 Medium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Pr="00FA7064" w:rsidRDefault="00ED7C59" w:rsidP="00ED7C59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Pr="00FA7064" w:rsidRDefault="00ED7C59" w:rsidP="00ED7C59">
                  <w:pPr>
                    <w:jc w:val="right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FA7064">
                    <w:rPr>
                      <w:rFonts w:ascii="BIZ UDP明朝 Medium" w:eastAsia="BIZ UDP明朝 Medium" w:hAnsi="BIZ UDP明朝 Medium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3708B32" w14:textId="77777777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77F9C09" w14:textId="77777777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8DE1EB2" w14:textId="77777777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C3033ED" w14:textId="51DD0316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6CC4440" w14:textId="77777777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68382C9" w14:textId="461BCE8F" w:rsidR="00815964" w:rsidRPr="00FA7064" w:rsidRDefault="00ED7C59" w:rsidP="00815964">
            <w:pPr>
              <w:rPr>
                <w:rFonts w:ascii="BIZ UDP明朝 Medium" w:eastAsia="BIZ UDP明朝 Medium" w:hAnsi="BIZ UDP明朝 Medium"/>
                <w:sz w:val="22"/>
              </w:rPr>
            </w:pPr>
            <w:r w:rsidRPr="00FA7064">
              <w:rPr>
                <w:rFonts w:ascii="BIZ UDP明朝 Medium" w:eastAsia="BIZ UDP明朝 Medium" w:hAnsi="BIZ UDP明朝 Medium" w:hint="eastAsia"/>
                <w:sz w:val="22"/>
              </w:rPr>
              <w:t xml:space="preserve">　　次の金額で契約</w:t>
            </w:r>
            <w:r w:rsidR="00815964" w:rsidRPr="00FA7064">
              <w:rPr>
                <w:rFonts w:ascii="BIZ UDP明朝 Medium" w:eastAsia="BIZ UDP明朝 Medium" w:hAnsi="BIZ UDP明朝 Medium" w:hint="eastAsia"/>
                <w:sz w:val="22"/>
              </w:rPr>
              <w:t>いた</w:t>
            </w:r>
            <w:r w:rsidRPr="00FA7064">
              <w:rPr>
                <w:rFonts w:ascii="BIZ UDP明朝 Medium" w:eastAsia="BIZ UDP明朝 Medium" w:hAnsi="BIZ UDP明朝 Medium" w:hint="eastAsia"/>
                <w:sz w:val="22"/>
              </w:rPr>
              <w:t>したいので、委託内容及び関係書類熟覧のうえ、別府市契約</w:t>
            </w:r>
            <w:r w:rsidR="00FA7064" w:rsidRPr="00FA7064">
              <w:rPr>
                <w:rFonts w:ascii="BIZ UDP明朝 Medium" w:eastAsia="BIZ UDP明朝 Medium" w:hAnsi="BIZ UDP明朝 Medium" w:hint="eastAsia"/>
                <w:sz w:val="22"/>
              </w:rPr>
              <w:t>事務規則</w:t>
            </w:r>
          </w:p>
          <w:p w14:paraId="5E590222" w14:textId="77777777" w:rsidR="00815964" w:rsidRPr="00FA7064" w:rsidRDefault="00815964" w:rsidP="0081596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59CACDB" w14:textId="6CD5188D" w:rsidR="00ED7C59" w:rsidRPr="00FA7064" w:rsidRDefault="00ED7C59" w:rsidP="00815964">
            <w:pPr>
              <w:ind w:firstLineChars="100" w:firstLine="245"/>
              <w:rPr>
                <w:rFonts w:ascii="BIZ UDP明朝 Medium" w:eastAsia="BIZ UDP明朝 Medium" w:hAnsi="BIZ UDP明朝 Medium"/>
                <w:sz w:val="22"/>
              </w:rPr>
            </w:pPr>
            <w:r w:rsidRPr="00FA7064">
              <w:rPr>
                <w:rFonts w:ascii="BIZ UDP明朝 Medium" w:eastAsia="BIZ UDP明朝 Medium" w:hAnsi="BIZ UDP明朝 Medium" w:hint="eastAsia"/>
                <w:sz w:val="22"/>
              </w:rPr>
              <w:t>を遵守し入札します。</w:t>
            </w:r>
          </w:p>
          <w:p w14:paraId="1D1C3773" w14:textId="77777777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FDFD83F" w14:textId="77777777" w:rsidR="00ED7C59" w:rsidRPr="00FA7064" w:rsidRDefault="00ED7C59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2949464" w14:textId="39A7A7DF" w:rsidR="007E400A" w:rsidRPr="00FA7064" w:rsidRDefault="007E400A" w:rsidP="00ED7C5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E400A" w14:paraId="01FCD008" w14:textId="77777777" w:rsidTr="007E400A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9091" w14:textId="7CFF461E" w:rsidR="00CC48B8" w:rsidRPr="00FA7064" w:rsidRDefault="00CC48B8" w:rsidP="00ED7C5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632EE">
              <w:rPr>
                <w:rFonts w:ascii="BIZ UDP明朝 Medium" w:eastAsia="BIZ UDP明朝 Medium" w:hAnsi="BIZ UDP明朝 Medium" w:hint="eastAsia"/>
                <w:spacing w:val="728"/>
                <w:kern w:val="0"/>
                <w:sz w:val="22"/>
                <w:fitText w:val="1896" w:id="-1751420415"/>
              </w:rPr>
              <w:t>金</w:t>
            </w:r>
            <w:r w:rsidRPr="00A632EE">
              <w:rPr>
                <w:rFonts w:ascii="BIZ UDP明朝 Medium" w:eastAsia="BIZ UDP明朝 Medium" w:hAnsi="BIZ UDP明朝 Medium" w:hint="eastAsia"/>
                <w:kern w:val="0"/>
                <w:sz w:val="22"/>
                <w:fitText w:val="1896" w:id="-1751420415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581F2730" w14:textId="779638DF" w:rsidR="00CC48B8" w:rsidRPr="00FA7064" w:rsidRDefault="00CC48B8" w:rsidP="00B32BC3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FA7064">
              <w:rPr>
                <w:rFonts w:ascii="BIZ UDP明朝 Medium" w:eastAsia="BIZ UDP明朝 Medium" w:hAnsi="BIZ UDP明朝 Medium" w:hint="eastAsia"/>
                <w:sz w:val="18"/>
              </w:rPr>
              <w:t>十億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E2F4902" w14:textId="2C1CDCD8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10B322" w14:textId="1533A33E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CC48B8" w14:paraId="413BBC82" w14:textId="77777777" w:rsidTr="007E400A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CCB31" w14:textId="77777777" w:rsidR="00CC48B8" w:rsidRPr="00FA7064" w:rsidRDefault="00CC48B8" w:rsidP="00ED7C59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8C02E" w14:textId="1349DD94" w:rsidR="00CC48B8" w:rsidRPr="00FA7064" w:rsidRDefault="00CC48B8" w:rsidP="00ED7C59">
            <w:pPr>
              <w:jc w:val="center"/>
              <w:rPr>
                <w:rFonts w:ascii="BIZ UDP明朝 Medium" w:eastAsia="BIZ UDP明朝 Medium" w:hAnsi="BIZ UDP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7E8D" w14:textId="45561AAB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</w:tr>
      <w:tr w:rsidR="00CC48B8" w14:paraId="22C64951" w14:textId="77777777" w:rsidTr="007E400A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2D25572D" w:rsidR="00CC48B8" w:rsidRPr="00FA7064" w:rsidRDefault="00CC48B8" w:rsidP="00ED7C5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A7064">
              <w:rPr>
                <w:rFonts w:ascii="BIZ UDP明朝 Medium" w:eastAsia="BIZ UDP明朝 Medium" w:hAnsi="BIZ UDP明朝 Medium" w:hint="eastAsia"/>
                <w:spacing w:val="33"/>
                <w:kern w:val="0"/>
                <w:sz w:val="22"/>
                <w:fitText w:val="1896" w:id="-1751420416"/>
              </w:rPr>
              <w:t>委託業務の名</w:t>
            </w:r>
            <w:r w:rsidRPr="00FA7064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896" w:id="-1751420416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B15A1" w14:textId="7E5CD3F6" w:rsidR="00F521E4" w:rsidRDefault="00A579E8" w:rsidP="00522150">
            <w:pPr>
              <w:ind w:firstLineChars="100" w:firstLine="245"/>
              <w:rPr>
                <w:rFonts w:ascii="BIZ UDP明朝 Medium" w:eastAsia="BIZ UDP明朝 Medium" w:hAnsi="BIZ UDP明朝 Medium"/>
                <w:sz w:val="22"/>
              </w:rPr>
            </w:pPr>
            <w:r w:rsidRPr="00FA7064">
              <w:rPr>
                <w:rFonts w:ascii="BIZ UDP明朝 Medium" w:eastAsia="BIZ UDP明朝 Medium" w:hAnsi="BIZ UDP明朝 Medium" w:hint="eastAsia"/>
                <w:sz w:val="22"/>
              </w:rPr>
              <w:t>別府市市</w:t>
            </w:r>
            <w:r w:rsidR="00F521E4">
              <w:rPr>
                <w:rFonts w:ascii="BIZ UDP明朝 Medium" w:eastAsia="BIZ UDP明朝 Medium" w:hAnsi="BIZ UDP明朝 Medium" w:hint="eastAsia"/>
                <w:sz w:val="22"/>
              </w:rPr>
              <w:t>民税・</w:t>
            </w:r>
            <w:r w:rsidRPr="00FA7064">
              <w:rPr>
                <w:rFonts w:ascii="BIZ UDP明朝 Medium" w:eastAsia="BIZ UDP明朝 Medium" w:hAnsi="BIZ UDP明朝 Medium" w:hint="eastAsia"/>
                <w:sz w:val="22"/>
              </w:rPr>
              <w:t>県民税賦課等</w:t>
            </w:r>
            <w:r w:rsidR="00522150" w:rsidRPr="00FA7064">
              <w:rPr>
                <w:rFonts w:ascii="BIZ UDP明朝 Medium" w:eastAsia="BIZ UDP明朝 Medium" w:hAnsi="BIZ UDP明朝 Medium" w:hint="eastAsia"/>
                <w:sz w:val="22"/>
              </w:rPr>
              <w:t>業務</w:t>
            </w:r>
            <w:r w:rsidRPr="00FA7064">
              <w:rPr>
                <w:rFonts w:ascii="BIZ UDP明朝 Medium" w:eastAsia="BIZ UDP明朝 Medium" w:hAnsi="BIZ UDP明朝 Medium" w:hint="eastAsia"/>
                <w:sz w:val="22"/>
              </w:rPr>
              <w:t>委託</w:t>
            </w:r>
          </w:p>
          <w:p w14:paraId="61D77C3E" w14:textId="14A48A2F" w:rsidR="00CC48B8" w:rsidRPr="00FA7064" w:rsidRDefault="00F521E4" w:rsidP="00D71959">
            <w:pPr>
              <w:ind w:firstLineChars="100" w:firstLine="245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（令和</w:t>
            </w:r>
            <w:r w:rsidR="006C3652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bookmarkStart w:id="0" w:name="_GoBack"/>
            <w:bookmarkEnd w:id="0"/>
            <w:r>
              <w:rPr>
                <w:rFonts w:ascii="BIZ UDP明朝 Medium" w:eastAsia="BIZ UDP明朝 Medium" w:hAnsi="BIZ UDP明朝 Medium" w:hint="eastAsia"/>
                <w:sz w:val="22"/>
              </w:rPr>
              <w:t>年度課税分）</w:t>
            </w:r>
          </w:p>
        </w:tc>
      </w:tr>
    </w:tbl>
    <w:p w14:paraId="2F086149" w14:textId="6EE49C91" w:rsidR="00B64F23" w:rsidRPr="00FA7064" w:rsidRDefault="00CC48B8" w:rsidP="00815964">
      <w:pPr>
        <w:jc w:val="left"/>
        <w:rPr>
          <w:rFonts w:ascii="BIZ UDP明朝 Medium" w:eastAsia="BIZ UDP明朝 Medium" w:hAnsi="BIZ UDP明朝 Medium"/>
          <w:sz w:val="22"/>
        </w:rPr>
      </w:pPr>
      <w:r w:rsidRPr="00FA7064">
        <w:rPr>
          <w:rFonts w:ascii="BIZ UDP明朝 Medium" w:eastAsia="BIZ UDP明朝 Medium" w:hAnsi="BIZ UDP明朝 Medium" w:hint="eastAsia"/>
          <w:sz w:val="22"/>
        </w:rPr>
        <w:t>注意事項：金額はアラビア数字で記入し、金額の先頭に「￥」マークを付すこと。</w:t>
      </w:r>
    </w:p>
    <w:sectPr w:rsidR="00B64F23" w:rsidRPr="00FA7064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22B09" w14:textId="77777777" w:rsidR="001C06AF" w:rsidRDefault="001C06AF" w:rsidP="00E26312">
      <w:r>
        <w:separator/>
      </w:r>
    </w:p>
  </w:endnote>
  <w:endnote w:type="continuationSeparator" w:id="0">
    <w:p w14:paraId="690B953B" w14:textId="77777777" w:rsidR="001C06AF" w:rsidRDefault="001C06AF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681C4" w14:textId="77777777" w:rsidR="001C06AF" w:rsidRDefault="001C06AF" w:rsidP="00E26312">
      <w:r>
        <w:separator/>
      </w:r>
    </w:p>
  </w:footnote>
  <w:footnote w:type="continuationSeparator" w:id="0">
    <w:p w14:paraId="0E252D06" w14:textId="77777777" w:rsidR="001C06AF" w:rsidRDefault="001C06AF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916C5"/>
    <w:rsid w:val="000A5C90"/>
    <w:rsid w:val="000B3F5D"/>
    <w:rsid w:val="001C06AF"/>
    <w:rsid w:val="001E71E4"/>
    <w:rsid w:val="00387867"/>
    <w:rsid w:val="003C762B"/>
    <w:rsid w:val="003F6A18"/>
    <w:rsid w:val="00450FF8"/>
    <w:rsid w:val="004621C0"/>
    <w:rsid w:val="00522150"/>
    <w:rsid w:val="00535B02"/>
    <w:rsid w:val="00562B68"/>
    <w:rsid w:val="00583EAB"/>
    <w:rsid w:val="005B2806"/>
    <w:rsid w:val="005C26EB"/>
    <w:rsid w:val="00616827"/>
    <w:rsid w:val="006C3652"/>
    <w:rsid w:val="00747A70"/>
    <w:rsid w:val="007707FA"/>
    <w:rsid w:val="007E400A"/>
    <w:rsid w:val="00815964"/>
    <w:rsid w:val="00861774"/>
    <w:rsid w:val="008A7B9C"/>
    <w:rsid w:val="00956D00"/>
    <w:rsid w:val="0098491C"/>
    <w:rsid w:val="009A2331"/>
    <w:rsid w:val="00A579E8"/>
    <w:rsid w:val="00A632EE"/>
    <w:rsid w:val="00A828AE"/>
    <w:rsid w:val="00AB621F"/>
    <w:rsid w:val="00AE5D20"/>
    <w:rsid w:val="00B17942"/>
    <w:rsid w:val="00B32BC3"/>
    <w:rsid w:val="00B64F23"/>
    <w:rsid w:val="00BB05AC"/>
    <w:rsid w:val="00BF1E80"/>
    <w:rsid w:val="00C6096C"/>
    <w:rsid w:val="00CA0C26"/>
    <w:rsid w:val="00CC48B8"/>
    <w:rsid w:val="00CD1A58"/>
    <w:rsid w:val="00D71959"/>
    <w:rsid w:val="00E26312"/>
    <w:rsid w:val="00EA4541"/>
    <w:rsid w:val="00ED7C59"/>
    <w:rsid w:val="00F521E4"/>
    <w:rsid w:val="00FA7064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4B5B07B3.dotm</Template>
  <TotalTime>76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2022-08-03T01:04:00Z</cp:lastPrinted>
  <dcterms:created xsi:type="dcterms:W3CDTF">2021-07-16T09:21:00Z</dcterms:created>
  <dcterms:modified xsi:type="dcterms:W3CDTF">2025-09-03T01:29:00Z</dcterms:modified>
</cp:coreProperties>
</file>